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9D" w:rsidRPr="001273FC" w:rsidRDefault="007E029D" w:rsidP="001273FC">
      <w:pPr>
        <w:spacing w:beforeLines="50" w:afterLines="50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台州学院机械工程学院</w:t>
      </w:r>
      <w:r w:rsidRPr="006A12A9">
        <w:rPr>
          <w:rFonts w:hint="eastAsia"/>
          <w:b/>
          <w:sz w:val="30"/>
          <w:szCs w:val="30"/>
        </w:rPr>
        <w:t>校企</w:t>
      </w:r>
      <w:r>
        <w:rPr>
          <w:rFonts w:hint="eastAsia"/>
          <w:b/>
          <w:sz w:val="30"/>
          <w:szCs w:val="30"/>
        </w:rPr>
        <w:t>联</w:t>
      </w:r>
      <w:r w:rsidRPr="006A12A9">
        <w:rPr>
          <w:rFonts w:hint="eastAsia"/>
          <w:b/>
          <w:sz w:val="30"/>
          <w:szCs w:val="30"/>
        </w:rPr>
        <w:t>合</w:t>
      </w:r>
      <w:r>
        <w:rPr>
          <w:rFonts w:hint="eastAsia"/>
          <w:b/>
          <w:sz w:val="30"/>
          <w:szCs w:val="30"/>
        </w:rPr>
        <w:t>培养三方</w:t>
      </w:r>
      <w:r w:rsidRPr="006A12A9">
        <w:rPr>
          <w:rFonts w:hint="eastAsia"/>
          <w:b/>
          <w:sz w:val="30"/>
          <w:szCs w:val="30"/>
        </w:rPr>
        <w:t>确认书</w:t>
      </w: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93"/>
        <w:gridCol w:w="888"/>
        <w:gridCol w:w="359"/>
        <w:gridCol w:w="1720"/>
        <w:gridCol w:w="1342"/>
        <w:gridCol w:w="98"/>
        <w:gridCol w:w="756"/>
        <w:gridCol w:w="357"/>
        <w:gridCol w:w="714"/>
        <w:gridCol w:w="1773"/>
      </w:tblGrid>
      <w:tr w:rsidR="007E029D" w:rsidTr="00002632">
        <w:trPr>
          <w:trHeight w:val="62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9D" w:rsidRPr="00002002" w:rsidRDefault="007E029D" w:rsidP="00A03435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002002">
              <w:rPr>
                <w:rFonts w:ascii="Calibri" w:hAnsi="Calibri" w:hint="eastAsia"/>
                <w:sz w:val="24"/>
              </w:rPr>
              <w:t>基本概况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029D" w:rsidRPr="007B3002" w:rsidRDefault="007E029D" w:rsidP="007E029D">
            <w:pPr>
              <w:adjustRightInd w:val="0"/>
              <w:snapToGrid w:val="0"/>
              <w:ind w:firstLineChars="200" w:firstLine="31680"/>
              <w:rPr>
                <w:rFonts w:ascii="Calibri" w:hAnsi="Calibri"/>
                <w:sz w:val="24"/>
              </w:rPr>
            </w:pPr>
            <w:r w:rsidRPr="007B3002">
              <w:rPr>
                <w:rFonts w:ascii="仿宋_GB2312" w:eastAsia="仿宋_GB2312" w:hint="eastAsia"/>
                <w:sz w:val="24"/>
              </w:rPr>
              <w:t>根据学校推进人才培养模式改革试点要求，台州学院机械工程学院</w:t>
            </w:r>
            <w:r w:rsidRPr="007B3002">
              <w:rPr>
                <w:rFonts w:ascii="仿宋_GB2312" w:eastAsia="仿宋_GB2312"/>
                <w:sz w:val="24"/>
              </w:rPr>
              <w:t>12</w:t>
            </w:r>
            <w:r w:rsidRPr="007B3002">
              <w:rPr>
                <w:rFonts w:ascii="仿宋_GB2312" w:eastAsia="仿宋_GB2312" w:hint="eastAsia"/>
                <w:sz w:val="24"/>
              </w:rPr>
              <w:t>级机械（</w:t>
            </w:r>
            <w:r w:rsidRPr="007B3002">
              <w:rPr>
                <w:rFonts w:ascii="仿宋_GB2312" w:eastAsia="仿宋_GB2312"/>
                <w:sz w:val="24"/>
              </w:rPr>
              <w:t>1</w:t>
            </w:r>
            <w:r w:rsidRPr="007B3002">
              <w:rPr>
                <w:rFonts w:ascii="仿宋_GB2312" w:eastAsia="仿宋_GB2312" w:hint="eastAsia"/>
                <w:sz w:val="24"/>
              </w:rPr>
              <w:t>）、（</w:t>
            </w:r>
            <w:r w:rsidRPr="007B3002">
              <w:rPr>
                <w:rFonts w:ascii="仿宋_GB2312" w:eastAsia="仿宋_GB2312"/>
                <w:sz w:val="24"/>
              </w:rPr>
              <w:t>2</w:t>
            </w:r>
            <w:r w:rsidRPr="007B3002">
              <w:rPr>
                <w:rFonts w:ascii="仿宋_GB2312" w:eastAsia="仿宋_GB2312" w:hint="eastAsia"/>
                <w:sz w:val="24"/>
              </w:rPr>
              <w:t>）班实行</w:t>
            </w:r>
            <w:r w:rsidRPr="007B3002">
              <w:rPr>
                <w:rFonts w:ascii="仿宋_GB2312" w:eastAsia="仿宋_GB2312"/>
                <w:sz w:val="24"/>
              </w:rPr>
              <w:t>3+0.5+0.5</w:t>
            </w:r>
            <w:r w:rsidRPr="007B3002">
              <w:rPr>
                <w:rFonts w:ascii="仿宋_GB2312" w:eastAsia="仿宋_GB2312" w:hint="eastAsia"/>
                <w:sz w:val="24"/>
              </w:rPr>
              <w:t>人才培养模式，该班全体学生必须进企业实施校企联合培养，学生要在企业“半顶岗”轮岗实习实践半年，以培养其</w:t>
            </w:r>
            <w:r w:rsidRPr="007B3002">
              <w:rPr>
                <w:rFonts w:ascii="仿宋_GB2312" w:eastAsia="仿宋_GB2312" w:hint="eastAsia"/>
                <w:b/>
                <w:sz w:val="24"/>
              </w:rPr>
              <w:t>实践能力</w:t>
            </w:r>
            <w:r w:rsidRPr="007B3002">
              <w:rPr>
                <w:rFonts w:ascii="仿宋_GB2312" w:eastAsia="仿宋_GB2312" w:hint="eastAsia"/>
                <w:sz w:val="24"/>
              </w:rPr>
              <w:t>、</w:t>
            </w:r>
            <w:r w:rsidRPr="007B3002">
              <w:rPr>
                <w:rFonts w:ascii="仿宋_GB2312" w:eastAsia="仿宋_GB2312" w:hint="eastAsia"/>
                <w:b/>
                <w:sz w:val="24"/>
              </w:rPr>
              <w:t>岗位意识</w:t>
            </w:r>
            <w:r w:rsidRPr="007B3002">
              <w:rPr>
                <w:rFonts w:ascii="仿宋_GB2312" w:eastAsia="仿宋_GB2312" w:hint="eastAsia"/>
                <w:sz w:val="24"/>
              </w:rPr>
              <w:t>、</w:t>
            </w:r>
            <w:r w:rsidRPr="007B3002">
              <w:rPr>
                <w:rFonts w:ascii="仿宋_GB2312" w:eastAsia="仿宋_GB2312" w:hint="eastAsia"/>
                <w:b/>
                <w:sz w:val="24"/>
              </w:rPr>
              <w:t>职业素养</w:t>
            </w:r>
            <w:r w:rsidRPr="007B3002">
              <w:rPr>
                <w:rFonts w:ascii="仿宋_GB2312" w:eastAsia="仿宋_GB2312" w:hint="eastAsia"/>
                <w:sz w:val="24"/>
              </w:rPr>
              <w:t>和</w:t>
            </w:r>
            <w:r w:rsidRPr="007B3002">
              <w:rPr>
                <w:rFonts w:ascii="仿宋_GB2312" w:eastAsia="仿宋_GB2312" w:hint="eastAsia"/>
                <w:b/>
                <w:sz w:val="24"/>
              </w:rPr>
              <w:t>就业能力</w:t>
            </w:r>
            <w:r w:rsidRPr="007B3002">
              <w:rPr>
                <w:rFonts w:ascii="仿宋_GB2312" w:eastAsia="仿宋_GB2312" w:hint="eastAsia"/>
                <w:sz w:val="24"/>
              </w:rPr>
              <w:t>，并接受企业和学院的双重考核。为做好学生与企业的对接安排，经学院与企业双方协商，企业、学生、学院应签署此确认书。</w:t>
            </w:r>
          </w:p>
        </w:tc>
      </w:tr>
      <w:tr w:rsidR="007E029D" w:rsidTr="00B45331">
        <w:trPr>
          <w:trHeight w:val="592"/>
        </w:trPr>
        <w:tc>
          <w:tcPr>
            <w:tcW w:w="16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029D" w:rsidRPr="00002002" w:rsidRDefault="007E029D" w:rsidP="00A03435">
            <w:pPr>
              <w:adjustRightInd w:val="0"/>
              <w:snapToGrid w:val="0"/>
              <w:jc w:val="left"/>
              <w:rPr>
                <w:rFonts w:ascii="宋体"/>
                <w:sz w:val="24"/>
              </w:rPr>
            </w:pPr>
            <w:r w:rsidRPr="00002002">
              <w:rPr>
                <w:rFonts w:ascii="宋体" w:hAnsi="宋体" w:hint="eastAsia"/>
                <w:sz w:val="24"/>
              </w:rPr>
              <w:t>实习时间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029D" w:rsidRPr="007B3002" w:rsidRDefault="007E029D" w:rsidP="00A03435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 w:rsidRPr="007B3002">
              <w:rPr>
                <w:rFonts w:ascii="仿宋_GB2312" w:eastAsia="仿宋_GB2312"/>
                <w:sz w:val="24"/>
              </w:rPr>
              <w:t>2015</w:t>
            </w:r>
            <w:r w:rsidRPr="007B3002">
              <w:rPr>
                <w:rFonts w:ascii="仿宋_GB2312" w:eastAsia="仿宋_GB2312" w:hint="eastAsia"/>
                <w:sz w:val="24"/>
              </w:rPr>
              <w:t>年</w:t>
            </w:r>
            <w:r w:rsidRPr="007B3002">
              <w:rPr>
                <w:rFonts w:ascii="仿宋_GB2312" w:eastAsia="仿宋_GB2312"/>
                <w:sz w:val="24"/>
              </w:rPr>
              <w:t>7</w:t>
            </w:r>
            <w:r w:rsidRPr="007B3002">
              <w:rPr>
                <w:rFonts w:ascii="仿宋_GB2312" w:eastAsia="仿宋_GB2312" w:hint="eastAsia"/>
                <w:sz w:val="24"/>
              </w:rPr>
              <w:t>月（最迟</w:t>
            </w:r>
            <w:r w:rsidRPr="007B3002">
              <w:rPr>
                <w:rFonts w:ascii="仿宋_GB2312" w:eastAsia="仿宋_GB2312"/>
                <w:sz w:val="24"/>
              </w:rPr>
              <w:t>9</w:t>
            </w:r>
            <w:r w:rsidRPr="007B3002">
              <w:rPr>
                <w:rFonts w:ascii="仿宋_GB2312" w:eastAsia="仿宋_GB2312" w:hint="eastAsia"/>
                <w:sz w:val="24"/>
              </w:rPr>
              <w:t>月）至</w:t>
            </w:r>
            <w:r w:rsidRPr="007B3002">
              <w:rPr>
                <w:rFonts w:ascii="仿宋_GB2312" w:eastAsia="仿宋_GB2312"/>
                <w:sz w:val="24"/>
              </w:rPr>
              <w:t>2016</w:t>
            </w:r>
            <w:r w:rsidRPr="007B3002">
              <w:rPr>
                <w:rFonts w:ascii="仿宋_GB2312" w:eastAsia="仿宋_GB2312" w:hint="eastAsia"/>
                <w:sz w:val="24"/>
              </w:rPr>
              <w:t>年</w:t>
            </w:r>
            <w:r w:rsidRPr="007B3002">
              <w:rPr>
                <w:rFonts w:ascii="仿宋_GB2312" w:eastAsia="仿宋_GB2312"/>
                <w:sz w:val="24"/>
              </w:rPr>
              <w:t>1</w:t>
            </w:r>
            <w:r w:rsidRPr="007B3002"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7E029D" w:rsidTr="00002632">
        <w:trPr>
          <w:trHeight w:val="663"/>
        </w:trPr>
        <w:tc>
          <w:tcPr>
            <w:tcW w:w="741" w:type="dxa"/>
            <w:gridSpan w:val="2"/>
            <w:vMerge w:val="restart"/>
            <w:vAlign w:val="center"/>
          </w:tcPr>
          <w:p w:rsidR="007E029D" w:rsidRPr="00FF201F" w:rsidRDefault="007E029D" w:rsidP="00C73B3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FF201F">
              <w:rPr>
                <w:rFonts w:ascii="Calibri" w:hAnsi="Calibri" w:hint="eastAsia"/>
                <w:sz w:val="24"/>
              </w:rPr>
              <w:t>实习企业</w:t>
            </w: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FF201F">
              <w:rPr>
                <w:rFonts w:ascii="Calibri" w:hAnsi="Calibri" w:hint="eastAsia"/>
                <w:sz w:val="24"/>
              </w:rPr>
              <w:t>企业名称</w:t>
            </w:r>
          </w:p>
        </w:tc>
        <w:tc>
          <w:tcPr>
            <w:tcW w:w="6760" w:type="dxa"/>
            <w:gridSpan w:val="7"/>
            <w:vAlign w:val="center"/>
          </w:tcPr>
          <w:p w:rsidR="007E029D" w:rsidRPr="00FF201F" w:rsidRDefault="007E029D" w:rsidP="00895756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</w:tc>
      </w:tr>
      <w:tr w:rsidR="007E029D" w:rsidTr="00002632">
        <w:trPr>
          <w:trHeight w:val="621"/>
        </w:trPr>
        <w:tc>
          <w:tcPr>
            <w:tcW w:w="741" w:type="dxa"/>
            <w:gridSpan w:val="2"/>
            <w:vMerge/>
            <w:vAlign w:val="center"/>
          </w:tcPr>
          <w:p w:rsidR="007E029D" w:rsidRPr="00FF201F" w:rsidRDefault="007E029D" w:rsidP="000206D2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791CF1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FF201F">
              <w:rPr>
                <w:rFonts w:ascii="Calibri" w:hAnsi="Calibri" w:hint="eastAsia"/>
                <w:sz w:val="24"/>
              </w:rPr>
              <w:t>地址</w:t>
            </w:r>
          </w:p>
        </w:tc>
        <w:tc>
          <w:tcPr>
            <w:tcW w:w="3916" w:type="dxa"/>
            <w:gridSpan w:val="4"/>
            <w:vAlign w:val="center"/>
          </w:tcPr>
          <w:p w:rsidR="007E029D" w:rsidRPr="00FF201F" w:rsidRDefault="007E029D" w:rsidP="00895756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7E029D" w:rsidRPr="00FF201F" w:rsidRDefault="007E029D" w:rsidP="00791CF1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食宿</w:t>
            </w:r>
          </w:p>
        </w:tc>
        <w:tc>
          <w:tcPr>
            <w:tcW w:w="1773" w:type="dxa"/>
            <w:tcBorders>
              <w:left w:val="single" w:sz="4" w:space="0" w:color="auto"/>
            </w:tcBorders>
            <w:vAlign w:val="center"/>
          </w:tcPr>
          <w:p w:rsidR="007E029D" w:rsidRPr="00FF201F" w:rsidRDefault="007E029D" w:rsidP="00791CF1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</w:tr>
      <w:tr w:rsidR="007E029D" w:rsidTr="00002632">
        <w:trPr>
          <w:trHeight w:val="614"/>
        </w:trPr>
        <w:tc>
          <w:tcPr>
            <w:tcW w:w="741" w:type="dxa"/>
            <w:gridSpan w:val="2"/>
            <w:vMerge/>
            <w:vAlign w:val="center"/>
          </w:tcPr>
          <w:p w:rsidR="007E029D" w:rsidRPr="00FF201F" w:rsidRDefault="007E029D" w:rsidP="000206D2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791CF1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联系人</w:t>
            </w:r>
          </w:p>
        </w:tc>
        <w:tc>
          <w:tcPr>
            <w:tcW w:w="3062" w:type="dxa"/>
            <w:gridSpan w:val="2"/>
            <w:vAlign w:val="center"/>
          </w:tcPr>
          <w:p w:rsidR="007E029D" w:rsidRPr="00FF201F" w:rsidRDefault="007E029D" w:rsidP="00791CF1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E029D" w:rsidRPr="00FF201F" w:rsidRDefault="007E029D" w:rsidP="00791CF1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电话</w:t>
            </w:r>
          </w:p>
        </w:tc>
        <w:tc>
          <w:tcPr>
            <w:tcW w:w="2844" w:type="dxa"/>
            <w:gridSpan w:val="3"/>
            <w:vAlign w:val="center"/>
          </w:tcPr>
          <w:p w:rsidR="007E029D" w:rsidRPr="00FF201F" w:rsidRDefault="007E029D" w:rsidP="00162366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</w:tc>
      </w:tr>
      <w:tr w:rsidR="007E029D" w:rsidTr="00002632">
        <w:trPr>
          <w:trHeight w:val="1076"/>
        </w:trPr>
        <w:tc>
          <w:tcPr>
            <w:tcW w:w="741" w:type="dxa"/>
            <w:gridSpan w:val="2"/>
            <w:vMerge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提供岗位</w:t>
            </w:r>
          </w:p>
        </w:tc>
        <w:tc>
          <w:tcPr>
            <w:tcW w:w="6760" w:type="dxa"/>
            <w:gridSpan w:val="7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</w:tr>
      <w:tr w:rsidR="007E029D" w:rsidTr="00002632">
        <w:trPr>
          <w:trHeight w:val="619"/>
        </w:trPr>
        <w:tc>
          <w:tcPr>
            <w:tcW w:w="741" w:type="dxa"/>
            <w:gridSpan w:val="2"/>
            <w:vMerge w:val="restart"/>
            <w:vAlign w:val="center"/>
          </w:tcPr>
          <w:p w:rsidR="007E029D" w:rsidRPr="00FF201F" w:rsidRDefault="007E029D" w:rsidP="00AB287B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FF201F">
              <w:rPr>
                <w:rFonts w:ascii="Calibri" w:hAnsi="Calibri" w:hint="eastAsia"/>
                <w:sz w:val="24"/>
              </w:rPr>
              <w:t>实习学生</w:t>
            </w: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FF201F">
              <w:rPr>
                <w:rFonts w:ascii="Calibri" w:hAnsi="Calibri" w:hint="eastAsia"/>
                <w:sz w:val="24"/>
              </w:rPr>
              <w:t>学生姓名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11" w:type="dxa"/>
            <w:gridSpan w:val="3"/>
            <w:tcBorders>
              <w:left w:val="single" w:sz="4" w:space="0" w:color="auto"/>
            </w:tcBorders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学号</w:t>
            </w:r>
          </w:p>
        </w:tc>
        <w:tc>
          <w:tcPr>
            <w:tcW w:w="2487" w:type="dxa"/>
            <w:gridSpan w:val="2"/>
            <w:vAlign w:val="center"/>
          </w:tcPr>
          <w:p w:rsidR="007E029D" w:rsidRPr="00FF201F" w:rsidRDefault="007E029D" w:rsidP="00A24CE5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</w:tc>
      </w:tr>
      <w:tr w:rsidR="007E029D" w:rsidTr="00002632">
        <w:trPr>
          <w:trHeight w:val="607"/>
        </w:trPr>
        <w:tc>
          <w:tcPr>
            <w:tcW w:w="741" w:type="dxa"/>
            <w:gridSpan w:val="2"/>
            <w:vMerge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手机长短号</w:t>
            </w:r>
          </w:p>
        </w:tc>
        <w:tc>
          <w:tcPr>
            <w:tcW w:w="3062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QQ/</w:t>
            </w:r>
            <w:r>
              <w:rPr>
                <w:rFonts w:ascii="Calibri" w:hAnsi="Calibri" w:hint="eastAsia"/>
                <w:sz w:val="24"/>
              </w:rPr>
              <w:t>微信</w:t>
            </w:r>
          </w:p>
        </w:tc>
        <w:tc>
          <w:tcPr>
            <w:tcW w:w="2487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</w:tr>
      <w:tr w:rsidR="007E029D" w:rsidTr="00002632">
        <w:trPr>
          <w:trHeight w:val="459"/>
        </w:trPr>
        <w:tc>
          <w:tcPr>
            <w:tcW w:w="741" w:type="dxa"/>
            <w:gridSpan w:val="2"/>
            <w:vMerge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承诺签名</w:t>
            </w:r>
          </w:p>
        </w:tc>
        <w:tc>
          <w:tcPr>
            <w:tcW w:w="6760" w:type="dxa"/>
            <w:gridSpan w:val="7"/>
            <w:vAlign w:val="center"/>
          </w:tcPr>
          <w:p w:rsidR="007E029D" w:rsidRPr="007B3002" w:rsidRDefault="007E029D" w:rsidP="007E029D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Calibri"/>
                <w:sz w:val="24"/>
              </w:rPr>
            </w:pPr>
            <w:r w:rsidRPr="007B3002">
              <w:rPr>
                <w:rFonts w:ascii="仿宋_GB2312" w:eastAsia="仿宋_GB2312" w:hAnsi="Calibri" w:hint="eastAsia"/>
                <w:sz w:val="24"/>
              </w:rPr>
              <w:t>本人接受学院的安排，同意到该企业完成校企联合培养任务，遵守企业和学院的相关纪律，接受企业的岗位安排，尊重企业导师并接受指导，在规定时间内完成联合培养的实习实践任务。</w:t>
            </w:r>
          </w:p>
          <w:p w:rsidR="007E029D" w:rsidRPr="00FF201F" w:rsidRDefault="007E029D" w:rsidP="0056691A">
            <w:pPr>
              <w:adjustRightInd w:val="0"/>
              <w:snapToGrid w:val="0"/>
              <w:spacing w:afterLines="50"/>
              <w:rPr>
                <w:rFonts w:ascii="Calibri" w:hAnsi="Calibri"/>
                <w:sz w:val="24"/>
              </w:rPr>
            </w:pPr>
            <w:r w:rsidRPr="007B3002">
              <w:rPr>
                <w:rFonts w:ascii="仿宋_GB2312" w:eastAsia="仿宋_GB2312" w:hAnsi="Calibri"/>
                <w:sz w:val="24"/>
              </w:rPr>
              <w:t xml:space="preserve">    </w:t>
            </w:r>
            <w:r>
              <w:rPr>
                <w:rFonts w:ascii="仿宋_GB2312" w:eastAsia="仿宋_GB2312" w:hAnsi="Calibri"/>
                <w:sz w:val="24"/>
              </w:rPr>
              <w:t xml:space="preserve">                   </w:t>
            </w:r>
            <w:r w:rsidRPr="007B3002">
              <w:rPr>
                <w:rFonts w:ascii="仿宋_GB2312" w:eastAsia="仿宋_GB2312" w:hAnsi="Calibri" w:hint="eastAsia"/>
                <w:sz w:val="24"/>
              </w:rPr>
              <w:t>承诺人（签名）：</w:t>
            </w:r>
          </w:p>
        </w:tc>
      </w:tr>
      <w:tr w:rsidR="007E029D" w:rsidTr="00CF1990">
        <w:trPr>
          <w:trHeight w:val="581"/>
        </w:trPr>
        <w:tc>
          <w:tcPr>
            <w:tcW w:w="741" w:type="dxa"/>
            <w:gridSpan w:val="2"/>
            <w:vMerge w:val="restart"/>
            <w:vAlign w:val="center"/>
          </w:tcPr>
          <w:p w:rsidR="007E029D" w:rsidRPr="00FF201F" w:rsidRDefault="007E029D" w:rsidP="00AB287B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机械</w:t>
            </w:r>
            <w:r w:rsidRPr="00FF201F">
              <w:rPr>
                <w:rFonts w:ascii="Calibri" w:hAnsi="Calibri" w:hint="eastAsia"/>
                <w:sz w:val="24"/>
              </w:rPr>
              <w:t>学院</w:t>
            </w: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联系</w:t>
            </w:r>
            <w:r w:rsidRPr="00FF201F">
              <w:rPr>
                <w:rFonts w:ascii="Calibri" w:hAnsi="Calibri" w:hint="eastAsia"/>
                <w:sz w:val="24"/>
              </w:rPr>
              <w:t>教师</w:t>
            </w:r>
          </w:p>
        </w:tc>
        <w:tc>
          <w:tcPr>
            <w:tcW w:w="1720" w:type="dxa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FF201F">
              <w:rPr>
                <w:rFonts w:ascii="Calibri" w:hAnsi="Calibri" w:hint="eastAsia"/>
                <w:sz w:val="24"/>
              </w:rPr>
              <w:t>手机</w:t>
            </w:r>
            <w:r w:rsidRPr="00FF201F">
              <w:rPr>
                <w:rFonts w:ascii="Calibri" w:hAnsi="Calibri"/>
                <w:sz w:val="24"/>
              </w:rPr>
              <w:t>/QQ</w:t>
            </w:r>
          </w:p>
        </w:tc>
        <w:tc>
          <w:tcPr>
            <w:tcW w:w="3600" w:type="dxa"/>
            <w:gridSpan w:val="4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</w:tr>
      <w:tr w:rsidR="007E029D" w:rsidTr="00B45331">
        <w:trPr>
          <w:trHeight w:val="786"/>
        </w:trPr>
        <w:tc>
          <w:tcPr>
            <w:tcW w:w="741" w:type="dxa"/>
            <w:gridSpan w:val="2"/>
            <w:vMerge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基本职责</w:t>
            </w:r>
          </w:p>
        </w:tc>
        <w:tc>
          <w:tcPr>
            <w:tcW w:w="6760" w:type="dxa"/>
            <w:gridSpan w:val="7"/>
            <w:vAlign w:val="center"/>
          </w:tcPr>
          <w:p w:rsidR="007E029D" w:rsidRPr="00B45331" w:rsidRDefault="007E029D" w:rsidP="00FF201F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4"/>
              </w:rPr>
            </w:pPr>
            <w:r w:rsidRPr="00B45331">
              <w:rPr>
                <w:rFonts w:ascii="仿宋_GB2312" w:eastAsia="仿宋_GB2312" w:hAnsi="Calibri" w:hint="eastAsia"/>
                <w:sz w:val="24"/>
              </w:rPr>
              <w:t>与专业团队、班主任、企业代表联络安排学生对接，负责相应的协调和过程管理，参与学生成绩评定与考核。</w:t>
            </w:r>
          </w:p>
        </w:tc>
      </w:tr>
      <w:tr w:rsidR="007E029D" w:rsidTr="00CF1990">
        <w:trPr>
          <w:trHeight w:val="582"/>
        </w:trPr>
        <w:tc>
          <w:tcPr>
            <w:tcW w:w="741" w:type="dxa"/>
            <w:gridSpan w:val="2"/>
            <w:vMerge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7E029D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审核意见</w:t>
            </w:r>
          </w:p>
        </w:tc>
        <w:tc>
          <w:tcPr>
            <w:tcW w:w="6760" w:type="dxa"/>
            <w:gridSpan w:val="7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</w:p>
        </w:tc>
      </w:tr>
      <w:tr w:rsidR="007E029D" w:rsidTr="00CF1990">
        <w:trPr>
          <w:trHeight w:val="648"/>
        </w:trPr>
        <w:tc>
          <w:tcPr>
            <w:tcW w:w="741" w:type="dxa"/>
            <w:gridSpan w:val="2"/>
            <w:vMerge w:val="restart"/>
            <w:vAlign w:val="center"/>
          </w:tcPr>
          <w:p w:rsidR="007E029D" w:rsidRPr="00FF201F" w:rsidRDefault="007E029D" w:rsidP="001273FC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审核</w:t>
            </w:r>
          </w:p>
        </w:tc>
        <w:tc>
          <w:tcPr>
            <w:tcW w:w="8007" w:type="dxa"/>
            <w:gridSpan w:val="9"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企业代表意见（签名）：</w:t>
            </w:r>
          </w:p>
        </w:tc>
      </w:tr>
      <w:tr w:rsidR="007E029D" w:rsidTr="00CF1990">
        <w:trPr>
          <w:trHeight w:val="614"/>
        </w:trPr>
        <w:tc>
          <w:tcPr>
            <w:tcW w:w="741" w:type="dxa"/>
            <w:gridSpan w:val="2"/>
            <w:vMerge/>
            <w:vAlign w:val="center"/>
          </w:tcPr>
          <w:p w:rsidR="007E029D" w:rsidRPr="00FF201F" w:rsidRDefault="007E029D" w:rsidP="00FF201F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007" w:type="dxa"/>
            <w:gridSpan w:val="9"/>
            <w:vAlign w:val="center"/>
          </w:tcPr>
          <w:p w:rsidR="007E029D" w:rsidRPr="00AC5C0E" w:rsidRDefault="007E029D" w:rsidP="00FF201F">
            <w:pPr>
              <w:adjustRightInd w:val="0"/>
              <w:snapToGrid w:val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学院代表意见（签名）：</w:t>
            </w:r>
          </w:p>
        </w:tc>
      </w:tr>
    </w:tbl>
    <w:p w:rsidR="007E029D" w:rsidRPr="001338B0" w:rsidRDefault="007E029D" w:rsidP="00002002">
      <w:pPr>
        <w:spacing w:line="360" w:lineRule="auto"/>
        <w:jc w:val="left"/>
        <w:rPr>
          <w:szCs w:val="21"/>
        </w:rPr>
      </w:pPr>
      <w:r w:rsidRPr="001338B0">
        <w:rPr>
          <w:rFonts w:hint="eastAsia"/>
          <w:szCs w:val="21"/>
        </w:rPr>
        <w:t>注：本确认书企业方信息由联系教师（或企业）填写，班主任管理使用，对接审定完成后复印</w:t>
      </w:r>
      <w:r w:rsidRPr="001338B0">
        <w:rPr>
          <w:szCs w:val="21"/>
        </w:rPr>
        <w:t>3</w:t>
      </w:r>
      <w:r w:rsidRPr="001338B0">
        <w:rPr>
          <w:rFonts w:hint="eastAsia"/>
          <w:szCs w:val="21"/>
        </w:rPr>
        <w:t>份，学院（专业）、企业、学生各保留一份。</w:t>
      </w:r>
    </w:p>
    <w:sectPr w:rsidR="007E029D" w:rsidRPr="001338B0" w:rsidSect="0066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C9E"/>
    <w:rsid w:val="00002002"/>
    <w:rsid w:val="00002632"/>
    <w:rsid w:val="000206D2"/>
    <w:rsid w:val="00082D97"/>
    <w:rsid w:val="000952DE"/>
    <w:rsid w:val="000B0ACE"/>
    <w:rsid w:val="000E7A5C"/>
    <w:rsid w:val="001273FC"/>
    <w:rsid w:val="001338B0"/>
    <w:rsid w:val="00162366"/>
    <w:rsid w:val="0017295E"/>
    <w:rsid w:val="001D5344"/>
    <w:rsid w:val="002B4229"/>
    <w:rsid w:val="003F1122"/>
    <w:rsid w:val="004109A9"/>
    <w:rsid w:val="0043434C"/>
    <w:rsid w:val="00452C9E"/>
    <w:rsid w:val="00457794"/>
    <w:rsid w:val="004727CD"/>
    <w:rsid w:val="00553B89"/>
    <w:rsid w:val="0056691A"/>
    <w:rsid w:val="005B3A3D"/>
    <w:rsid w:val="00663BDE"/>
    <w:rsid w:val="00697BD3"/>
    <w:rsid w:val="006A12A9"/>
    <w:rsid w:val="006C13C0"/>
    <w:rsid w:val="006D539F"/>
    <w:rsid w:val="0078058B"/>
    <w:rsid w:val="00791CF1"/>
    <w:rsid w:val="007B3002"/>
    <w:rsid w:val="007C2DD9"/>
    <w:rsid w:val="007E029D"/>
    <w:rsid w:val="00847CDB"/>
    <w:rsid w:val="00886145"/>
    <w:rsid w:val="00895756"/>
    <w:rsid w:val="008E3E9D"/>
    <w:rsid w:val="00955E57"/>
    <w:rsid w:val="00965364"/>
    <w:rsid w:val="00A03435"/>
    <w:rsid w:val="00A14707"/>
    <w:rsid w:val="00A24CE5"/>
    <w:rsid w:val="00A87BF2"/>
    <w:rsid w:val="00AB287B"/>
    <w:rsid w:val="00AC5C0E"/>
    <w:rsid w:val="00AF4A9F"/>
    <w:rsid w:val="00B05206"/>
    <w:rsid w:val="00B45331"/>
    <w:rsid w:val="00B74A26"/>
    <w:rsid w:val="00B93D12"/>
    <w:rsid w:val="00BE4B12"/>
    <w:rsid w:val="00BE65BF"/>
    <w:rsid w:val="00BF2D89"/>
    <w:rsid w:val="00C010A5"/>
    <w:rsid w:val="00C165A4"/>
    <w:rsid w:val="00C73B3F"/>
    <w:rsid w:val="00CA11D8"/>
    <w:rsid w:val="00CF1990"/>
    <w:rsid w:val="00D212C8"/>
    <w:rsid w:val="00D24D54"/>
    <w:rsid w:val="00D7636D"/>
    <w:rsid w:val="00EB2BAF"/>
    <w:rsid w:val="00EC07C5"/>
    <w:rsid w:val="00ED1401"/>
    <w:rsid w:val="00ED2AB0"/>
    <w:rsid w:val="00EE1361"/>
    <w:rsid w:val="00F12846"/>
    <w:rsid w:val="00F7688E"/>
    <w:rsid w:val="00F81824"/>
    <w:rsid w:val="00F8332B"/>
    <w:rsid w:val="00F969BD"/>
    <w:rsid w:val="00FD2A11"/>
    <w:rsid w:val="00FF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9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2C9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90</Words>
  <Characters>517</Characters>
  <Application>Microsoft Office Outlook</Application>
  <DocSecurity>0</DocSecurity>
  <Lines>0</Lines>
  <Paragraphs>0</Paragraphs>
  <ScaleCrop>false</ScaleCrop>
  <Company>TZC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校企合作学生实习三方确认书</dc:title>
  <dc:subject/>
  <dc:creator>夏如艇</dc:creator>
  <cp:keywords/>
  <dc:description/>
  <cp:lastModifiedBy>张永炬</cp:lastModifiedBy>
  <cp:revision>26</cp:revision>
  <dcterms:created xsi:type="dcterms:W3CDTF">2015-06-19T04:56:00Z</dcterms:created>
  <dcterms:modified xsi:type="dcterms:W3CDTF">2015-06-19T06:16:00Z</dcterms:modified>
</cp:coreProperties>
</file>